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3D11D">
      <w:pPr>
        <w:spacing w:line="72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湖北省安全生产技术协会单位会员入会申请表</w:t>
      </w:r>
    </w:p>
    <w:p w14:paraId="7B28AE5C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单位会员编号：</w:t>
      </w: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填表日期</w:t>
      </w:r>
      <w:r>
        <w:rPr>
          <w:sz w:val="24"/>
          <w:szCs w:val="24"/>
        </w:rPr>
        <w:t xml:space="preserve">: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tbl>
      <w:tblPr>
        <w:tblStyle w:val="4"/>
        <w:tblW w:w="9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96"/>
        <w:gridCol w:w="1665"/>
        <w:gridCol w:w="1295"/>
        <w:gridCol w:w="225"/>
        <w:gridCol w:w="1218"/>
        <w:gridCol w:w="1617"/>
        <w:gridCol w:w="1236"/>
      </w:tblGrid>
      <w:tr w14:paraId="310FF7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28" w:type="dxa"/>
            <w:vAlign w:val="center"/>
          </w:tcPr>
          <w:p w14:paraId="75D0A36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5099" w:type="dxa"/>
            <w:gridSpan w:val="5"/>
            <w:vAlign w:val="center"/>
          </w:tcPr>
          <w:p w14:paraId="63E40D5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5FE489E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职工总数</w:t>
            </w:r>
          </w:p>
        </w:tc>
        <w:tc>
          <w:tcPr>
            <w:tcW w:w="1236" w:type="dxa"/>
            <w:vAlign w:val="center"/>
          </w:tcPr>
          <w:p w14:paraId="6C54544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14:paraId="01FA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28" w:type="dxa"/>
            <w:vAlign w:val="center"/>
          </w:tcPr>
          <w:p w14:paraId="11CD499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5099" w:type="dxa"/>
            <w:gridSpan w:val="5"/>
            <w:vAlign w:val="center"/>
          </w:tcPr>
          <w:p w14:paraId="173DDCE7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4178F8A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1236" w:type="dxa"/>
            <w:vAlign w:val="center"/>
          </w:tcPr>
          <w:p w14:paraId="2B119E2C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618BE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728" w:type="dxa"/>
            <w:vMerge w:val="restart"/>
            <w:vAlign w:val="center"/>
          </w:tcPr>
          <w:p w14:paraId="039E10F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696" w:type="dxa"/>
            <w:vAlign w:val="center"/>
          </w:tcPr>
          <w:p w14:paraId="304ED1B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1EEE871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67A12834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vAlign w:val="center"/>
          </w:tcPr>
          <w:p w14:paraId="0AA3500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6C9018A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784F5CD3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19F0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28" w:type="dxa"/>
            <w:vMerge w:val="continue"/>
            <w:vAlign w:val="center"/>
          </w:tcPr>
          <w:p w14:paraId="5596107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5C7CFFF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</w:t>
            </w:r>
          </w:p>
          <w:p w14:paraId="0D745B2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3083228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77EA652A"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</w:t>
            </w:r>
          </w:p>
          <w:p w14:paraId="69A117A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0985E89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78C966A5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02F2B80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4194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28" w:type="dxa"/>
            <w:vMerge w:val="restart"/>
            <w:vAlign w:val="center"/>
          </w:tcPr>
          <w:p w14:paraId="704A613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安全生产管理部门负责人</w:t>
            </w:r>
          </w:p>
        </w:tc>
        <w:tc>
          <w:tcPr>
            <w:tcW w:w="696" w:type="dxa"/>
            <w:vAlign w:val="center"/>
          </w:tcPr>
          <w:p w14:paraId="27A3E63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553126B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09EABC5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43" w:type="dxa"/>
            <w:gridSpan w:val="2"/>
            <w:vAlign w:val="center"/>
          </w:tcPr>
          <w:p w14:paraId="5510063E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34120B57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2549731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2EF3C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center"/>
          </w:tcPr>
          <w:p w14:paraId="71F83A9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213306C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  <w:p w14:paraId="13897AF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4B54F59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 w14:paraId="4122CEC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7B3C232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right w:val="single" w:color="auto" w:sz="4" w:space="0"/>
            </w:tcBorders>
            <w:vAlign w:val="center"/>
          </w:tcPr>
          <w:p w14:paraId="2B5C2E54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1236" w:type="dxa"/>
            <w:tcBorders>
              <w:left w:val="single" w:color="auto" w:sz="4" w:space="0"/>
            </w:tcBorders>
            <w:vAlign w:val="center"/>
          </w:tcPr>
          <w:p w14:paraId="6E0D40B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0F8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textDirection w:val="tbRlV"/>
            <w:vAlign w:val="center"/>
          </w:tcPr>
          <w:p w14:paraId="636349D4">
            <w:pPr>
              <w:spacing w:line="360" w:lineRule="exact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696" w:type="dxa"/>
            <w:vAlign w:val="center"/>
          </w:tcPr>
          <w:p w14:paraId="11BE604D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 w14:paraId="4F468DE5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6B0646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443" w:type="dxa"/>
            <w:gridSpan w:val="2"/>
            <w:vAlign w:val="center"/>
          </w:tcPr>
          <w:p w14:paraId="03E7EC4A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6EC3F6E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电子信箱</w:t>
            </w:r>
            <w:r>
              <w:rPr>
                <w:sz w:val="24"/>
                <w:szCs w:val="24"/>
              </w:rPr>
              <w:t>/</w:t>
            </w:r>
          </w:p>
          <w:p w14:paraId="440DC2B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QQ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236" w:type="dxa"/>
            <w:vAlign w:val="center"/>
          </w:tcPr>
          <w:p w14:paraId="0ED861D4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32A54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center"/>
          </w:tcPr>
          <w:p w14:paraId="61100A9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14:paraId="77D3E70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</w:t>
            </w:r>
          </w:p>
          <w:p w14:paraId="1E739B09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部门</w:t>
            </w:r>
          </w:p>
        </w:tc>
        <w:tc>
          <w:tcPr>
            <w:tcW w:w="1665" w:type="dxa"/>
            <w:vAlign w:val="center"/>
          </w:tcPr>
          <w:p w14:paraId="6F66C32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64B2DB2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传真</w:t>
            </w:r>
          </w:p>
        </w:tc>
        <w:tc>
          <w:tcPr>
            <w:tcW w:w="1443" w:type="dxa"/>
            <w:gridSpan w:val="2"/>
            <w:vAlign w:val="center"/>
          </w:tcPr>
          <w:p w14:paraId="3927C03B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3B0F5D6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236" w:type="dxa"/>
            <w:vAlign w:val="center"/>
          </w:tcPr>
          <w:p w14:paraId="114D70F1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5F6C4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E29F69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申请担任会员类型（单选）</w:t>
            </w:r>
          </w:p>
        </w:tc>
        <w:tc>
          <w:tcPr>
            <w:tcW w:w="7952" w:type="dxa"/>
            <w:gridSpan w:val="7"/>
            <w:vAlign w:val="center"/>
          </w:tcPr>
          <w:p w14:paraId="596BE4BD">
            <w:pPr>
              <w:spacing w:line="36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□副会长单位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□常务理事单位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□理事单位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普通会员单位</w:t>
            </w:r>
          </w:p>
        </w:tc>
      </w:tr>
      <w:tr w14:paraId="7745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9680" w:type="dxa"/>
            <w:gridSpan w:val="8"/>
          </w:tcPr>
          <w:p w14:paraId="5A91B86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单位简介：（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/>
                <w:sz w:val="24"/>
                <w:szCs w:val="24"/>
              </w:rPr>
              <w:t>另附，内容包括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行业属性、</w:t>
            </w:r>
            <w:r>
              <w:rPr>
                <w:rFonts w:hint="eastAsia"/>
                <w:sz w:val="24"/>
                <w:szCs w:val="24"/>
              </w:rPr>
              <w:t>业务范围、主要产品等）</w:t>
            </w:r>
          </w:p>
        </w:tc>
      </w:tr>
      <w:tr w14:paraId="23FF8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9" w:type="dxa"/>
            <w:gridSpan w:val="5"/>
          </w:tcPr>
          <w:p w14:paraId="37C28ED8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单位入会申请：</w:t>
            </w:r>
          </w:p>
          <w:p w14:paraId="5D7E5B3B"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我单位自愿加入湖北省安全生产技术协会，承认并拥护协会章程，遵守会员的各项权利与义务，积极支持协会工作，参加协会各项活动，尊重协会审批意见，并按时交纳会费。</w:t>
            </w:r>
          </w:p>
          <w:p w14:paraId="26032DC3">
            <w:pPr>
              <w:spacing w:line="360" w:lineRule="exact"/>
              <w:ind w:firstLine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特此申请。</w:t>
            </w:r>
          </w:p>
          <w:p w14:paraId="583A2C5C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负责人签字：</w:t>
            </w:r>
          </w:p>
          <w:p w14:paraId="7A10305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（单位盖章）</w:t>
            </w:r>
          </w:p>
          <w:p w14:paraId="4F3D4646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071" w:type="dxa"/>
            <w:gridSpan w:val="3"/>
          </w:tcPr>
          <w:p w14:paraId="3EC1A29D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本会审批意见：</w:t>
            </w:r>
          </w:p>
          <w:p w14:paraId="082AE6C1">
            <w:pPr>
              <w:spacing w:line="360" w:lineRule="exact"/>
              <w:rPr>
                <w:sz w:val="24"/>
                <w:szCs w:val="24"/>
              </w:rPr>
            </w:pPr>
          </w:p>
          <w:p w14:paraId="4EE8ACC7">
            <w:pPr>
              <w:spacing w:line="360" w:lineRule="exact"/>
              <w:rPr>
                <w:sz w:val="24"/>
                <w:szCs w:val="24"/>
              </w:rPr>
            </w:pPr>
          </w:p>
          <w:p w14:paraId="78520037">
            <w:pPr>
              <w:spacing w:line="360" w:lineRule="exact"/>
              <w:rPr>
                <w:sz w:val="24"/>
                <w:szCs w:val="24"/>
              </w:rPr>
            </w:pPr>
          </w:p>
          <w:p w14:paraId="402096B6">
            <w:pPr>
              <w:spacing w:line="360" w:lineRule="exact"/>
              <w:rPr>
                <w:sz w:val="24"/>
                <w:szCs w:val="24"/>
              </w:rPr>
            </w:pPr>
          </w:p>
          <w:p w14:paraId="0601FDB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（签字或盖章）</w:t>
            </w:r>
          </w:p>
          <w:p w14:paraId="0BB5903E">
            <w:pPr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EBDB59B">
      <w:pPr>
        <w:spacing w:line="36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湖北省安全生产技术协会</w:t>
      </w:r>
      <w:r>
        <w:rPr>
          <w:rFonts w:ascii="宋体" w:hAnsi="宋体"/>
          <w:sz w:val="24"/>
          <w:szCs w:val="24"/>
        </w:rPr>
        <w:t xml:space="preserve">     </w:t>
      </w:r>
      <w:r>
        <w:rPr>
          <w:rFonts w:hint="eastAsia" w:ascii="宋体" w:hAnsi="宋体"/>
          <w:sz w:val="24"/>
          <w:szCs w:val="24"/>
        </w:rPr>
        <w:t>电话：</w:t>
      </w:r>
      <w:r>
        <w:rPr>
          <w:rFonts w:ascii="宋体" w:hAnsi="宋体"/>
          <w:sz w:val="24"/>
          <w:szCs w:val="24"/>
        </w:rPr>
        <w:t>027</w:t>
      </w:r>
      <w:r>
        <w:rPr>
          <w:rFonts w:hint="eastAsia" w:ascii="宋体" w:hAnsi="宋体"/>
          <w:sz w:val="24"/>
          <w:szCs w:val="24"/>
        </w:rPr>
        <w:t>－</w:t>
      </w:r>
      <w:r>
        <w:rPr>
          <w:rFonts w:hint="eastAsia" w:ascii="宋体" w:hAnsi="宋体"/>
          <w:sz w:val="24"/>
          <w:szCs w:val="24"/>
          <w:lang w:val="en-US" w:eastAsia="zh-CN"/>
        </w:rPr>
        <w:t>87366065</w:t>
      </w:r>
    </w:p>
    <w:p w14:paraId="52B9211E">
      <w:pPr>
        <w:spacing w:line="360" w:lineRule="exact"/>
        <w:rPr>
          <w:rFonts w:hint="default" w:asci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邮箱：</w:t>
      </w:r>
      <w:r>
        <w:fldChar w:fldCharType="begin"/>
      </w:r>
      <w:r>
        <w:instrText xml:space="preserve"> HYPERLINK "mailto:hbsaqscjsxh@126.com" </w:instrText>
      </w:r>
      <w:r>
        <w:fldChar w:fldCharType="separate"/>
      </w:r>
      <w:r>
        <w:rPr>
          <w:rStyle w:val="7"/>
          <w:rFonts w:ascii="Times New Roman" w:hAnsi="Times New Roman"/>
          <w:color w:val="auto"/>
          <w:sz w:val="24"/>
          <w:szCs w:val="24"/>
          <w:u w:val="none"/>
        </w:rPr>
        <w:t>hbsaqscjsxh@126.com</w:t>
      </w:r>
      <w:r>
        <w:rPr>
          <w:rStyle w:val="7"/>
          <w:rFonts w:ascii="Times New Roman" w:hAnsi="Times New Roman"/>
          <w:color w:val="auto"/>
          <w:sz w:val="24"/>
          <w:szCs w:val="24"/>
          <w:u w:val="none"/>
        </w:rPr>
        <w:fldChar w:fldCharType="end"/>
      </w:r>
      <w:r>
        <w:rPr>
          <w:rFonts w:ascii="宋体" w:hAnsi="宋体"/>
          <w:sz w:val="24"/>
          <w:szCs w:val="24"/>
        </w:rPr>
        <w:t xml:space="preserve">   </w:t>
      </w:r>
      <w:r>
        <w:rPr>
          <w:rFonts w:hint="eastAsia" w:ascii="宋体" w:hAnsi="宋体"/>
          <w:sz w:val="24"/>
          <w:szCs w:val="24"/>
        </w:rPr>
        <w:t>邮编：</w:t>
      </w:r>
      <w:r>
        <w:rPr>
          <w:rFonts w:ascii="宋体" w:hAnsi="宋体"/>
          <w:sz w:val="24"/>
          <w:szCs w:val="24"/>
        </w:rPr>
        <w:t>4300</w:t>
      </w:r>
      <w:r>
        <w:rPr>
          <w:rFonts w:hint="eastAsia" w:ascii="宋体" w:hAnsi="宋体"/>
          <w:sz w:val="24"/>
          <w:szCs w:val="24"/>
          <w:lang w:val="en-US" w:eastAsia="zh-CN"/>
        </w:rPr>
        <w:t>64</w:t>
      </w:r>
    </w:p>
    <w:p w14:paraId="110785E4">
      <w:pPr>
        <w:spacing w:line="360" w:lineRule="exact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地址：</w:t>
      </w:r>
      <w:r>
        <w:rPr>
          <w:rFonts w:hint="eastAsia" w:ascii="宋体" w:hAnsi="宋体"/>
          <w:sz w:val="24"/>
          <w:szCs w:val="24"/>
          <w:lang w:val="en-US" w:eastAsia="zh-CN"/>
        </w:rPr>
        <w:t>武汉市武昌区武珞路360号</w:t>
      </w:r>
    </w:p>
    <w:p w14:paraId="30C1CE97">
      <w:pPr>
        <w:spacing w:line="360" w:lineRule="exact"/>
        <w:rPr>
          <w:rFonts w:ascii="宋体" w:hAnsi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/>
          <w:sz w:val="24"/>
          <w:szCs w:val="24"/>
        </w:rPr>
        <w:t>联系人：容丽华</w:t>
      </w:r>
      <w:r>
        <w:rPr>
          <w:rFonts w:ascii="宋体" w:hAnsi="宋体"/>
          <w:sz w:val="24"/>
          <w:szCs w:val="24"/>
        </w:rPr>
        <w:t>13545098788</w:t>
      </w:r>
    </w:p>
    <w:p w14:paraId="6A2BC606">
      <w:pPr>
        <w:spacing w:line="360" w:lineRule="exact"/>
        <w:rPr>
          <w:rFonts w:ascii="宋体" w:hAnsi="宋体"/>
          <w:sz w:val="24"/>
          <w:szCs w:val="24"/>
          <w:lang w:val="en-US"/>
        </w:rPr>
      </w:pP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Mzg5NGU5ZDE2NjM5YjIwY2FjNjkzNzE0ODI3NTMifQ=="/>
  </w:docVars>
  <w:rsids>
    <w:rsidRoot w:val="00795030"/>
    <w:rsid w:val="000C4664"/>
    <w:rsid w:val="000E4B7B"/>
    <w:rsid w:val="000F67B8"/>
    <w:rsid w:val="00110597"/>
    <w:rsid w:val="00127F63"/>
    <w:rsid w:val="001566DE"/>
    <w:rsid w:val="0019364A"/>
    <w:rsid w:val="003A701A"/>
    <w:rsid w:val="003E61F1"/>
    <w:rsid w:val="004014EF"/>
    <w:rsid w:val="00422153"/>
    <w:rsid w:val="005544D1"/>
    <w:rsid w:val="005D3EB7"/>
    <w:rsid w:val="00612FC6"/>
    <w:rsid w:val="0064572F"/>
    <w:rsid w:val="006A2AFF"/>
    <w:rsid w:val="006B35E8"/>
    <w:rsid w:val="006C0976"/>
    <w:rsid w:val="007339F3"/>
    <w:rsid w:val="007657E7"/>
    <w:rsid w:val="00795030"/>
    <w:rsid w:val="0079617C"/>
    <w:rsid w:val="008076D4"/>
    <w:rsid w:val="00830699"/>
    <w:rsid w:val="00857EF5"/>
    <w:rsid w:val="008C0C98"/>
    <w:rsid w:val="00965C37"/>
    <w:rsid w:val="009718C3"/>
    <w:rsid w:val="009C7753"/>
    <w:rsid w:val="009E2C4F"/>
    <w:rsid w:val="009E3BF1"/>
    <w:rsid w:val="00A56092"/>
    <w:rsid w:val="00A72DB8"/>
    <w:rsid w:val="00AB1BE2"/>
    <w:rsid w:val="00AC1906"/>
    <w:rsid w:val="00AC7834"/>
    <w:rsid w:val="00B87D49"/>
    <w:rsid w:val="00BE4246"/>
    <w:rsid w:val="00D05DF0"/>
    <w:rsid w:val="00D12951"/>
    <w:rsid w:val="00D90BDE"/>
    <w:rsid w:val="00D94EF9"/>
    <w:rsid w:val="00ED3A25"/>
    <w:rsid w:val="00F56AF4"/>
    <w:rsid w:val="00FD6DBD"/>
    <w:rsid w:val="02685F22"/>
    <w:rsid w:val="032C17B6"/>
    <w:rsid w:val="06D0743C"/>
    <w:rsid w:val="07527B19"/>
    <w:rsid w:val="07D41268"/>
    <w:rsid w:val="1030329B"/>
    <w:rsid w:val="14530B2E"/>
    <w:rsid w:val="14551D69"/>
    <w:rsid w:val="14632976"/>
    <w:rsid w:val="1A43439E"/>
    <w:rsid w:val="1CFE1A36"/>
    <w:rsid w:val="20AC6849"/>
    <w:rsid w:val="2115781C"/>
    <w:rsid w:val="21C7073A"/>
    <w:rsid w:val="23E35E8B"/>
    <w:rsid w:val="248760C4"/>
    <w:rsid w:val="25503D83"/>
    <w:rsid w:val="26305CD0"/>
    <w:rsid w:val="28B121D1"/>
    <w:rsid w:val="2B2F0E87"/>
    <w:rsid w:val="2EE65CDD"/>
    <w:rsid w:val="2F347592"/>
    <w:rsid w:val="2F9F1FF1"/>
    <w:rsid w:val="30B874AF"/>
    <w:rsid w:val="32F23290"/>
    <w:rsid w:val="37E46830"/>
    <w:rsid w:val="396665B7"/>
    <w:rsid w:val="3EDC774F"/>
    <w:rsid w:val="3EFA3DBD"/>
    <w:rsid w:val="401E457A"/>
    <w:rsid w:val="40857CE9"/>
    <w:rsid w:val="42004FD7"/>
    <w:rsid w:val="42E16183"/>
    <w:rsid w:val="437E0353"/>
    <w:rsid w:val="44416432"/>
    <w:rsid w:val="44D02BC2"/>
    <w:rsid w:val="4E3E4E51"/>
    <w:rsid w:val="533802B0"/>
    <w:rsid w:val="53E57531"/>
    <w:rsid w:val="549B6A9E"/>
    <w:rsid w:val="5B95685A"/>
    <w:rsid w:val="5B9B6019"/>
    <w:rsid w:val="5F9F7F89"/>
    <w:rsid w:val="62436F12"/>
    <w:rsid w:val="64191A38"/>
    <w:rsid w:val="65A174A3"/>
    <w:rsid w:val="69A2427D"/>
    <w:rsid w:val="6B643046"/>
    <w:rsid w:val="736132D7"/>
    <w:rsid w:val="73853260"/>
    <w:rsid w:val="75A93703"/>
    <w:rsid w:val="78A24435"/>
    <w:rsid w:val="7B4E1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377</Words>
  <Characters>424</Characters>
  <Lines>0</Lines>
  <Paragraphs>0</Paragraphs>
  <TotalTime>5</TotalTime>
  <ScaleCrop>false</ScaleCrop>
  <LinksUpToDate>false</LinksUpToDate>
  <CharactersWithSpaces>578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2014-12-10T01:42:00Z</dcterms:created>
  <dc:creator>DADI</dc:creator>
  <cp:lastModifiedBy>丽华</cp:lastModifiedBy>
  <cp:lastPrinted>2019-02-25T08:05:00Z</cp:lastPrinted>
  <dcterms:modified xsi:type="dcterms:W3CDTF">2026-03-16T07:33:51Z</dcterms:modified>
  <dc:title>湖北省化学品安全协会单位会员入会申请表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D1E745CCC2824B028117977ADEDD3806_13</vt:lpwstr>
  </property>
  <property fmtid="{D5CDD505-2E9C-101B-9397-08002B2CF9AE}" pid="4" name="KSOTemplateDocerSaveRecord">
    <vt:lpwstr>eyJoZGlkIjoiNTJlZDc3MjFhYTNhOWQ3NzdiZmZjMGE1OTczMjQ2NDAiLCJ1c2VySWQiOiI3MDUyMTY3MzYifQ==</vt:lpwstr>
  </property>
</Properties>
</file>