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3D11D"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湖北省安全生产技术协会单位会员入会申请表</w:t>
      </w:r>
    </w:p>
    <w:p w14:paraId="7B28AE5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单位会员编号：</w:t>
      </w: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填表日期</w:t>
      </w:r>
      <w:r>
        <w:rPr>
          <w:sz w:val="24"/>
          <w:szCs w:val="24"/>
        </w:rPr>
        <w:t xml:space="preserve">: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Style w:val="4"/>
        <w:tblW w:w="96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96"/>
        <w:gridCol w:w="1665"/>
        <w:gridCol w:w="1295"/>
        <w:gridCol w:w="225"/>
        <w:gridCol w:w="1218"/>
        <w:gridCol w:w="1617"/>
        <w:gridCol w:w="1236"/>
      </w:tblGrid>
      <w:tr w14:paraId="310FF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28" w:type="dxa"/>
            <w:vAlign w:val="center"/>
          </w:tcPr>
          <w:p w14:paraId="75D0A36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099" w:type="dxa"/>
            <w:gridSpan w:val="5"/>
            <w:vAlign w:val="center"/>
          </w:tcPr>
          <w:p w14:paraId="63E40D5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5FE489E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职工总数</w:t>
            </w:r>
          </w:p>
        </w:tc>
        <w:tc>
          <w:tcPr>
            <w:tcW w:w="1236" w:type="dxa"/>
            <w:vAlign w:val="center"/>
          </w:tcPr>
          <w:p w14:paraId="6C54544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14:paraId="01FA3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28" w:type="dxa"/>
            <w:vAlign w:val="center"/>
          </w:tcPr>
          <w:p w14:paraId="11CD499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5099" w:type="dxa"/>
            <w:gridSpan w:val="5"/>
            <w:vAlign w:val="center"/>
          </w:tcPr>
          <w:p w14:paraId="173DDCE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4178F8A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236" w:type="dxa"/>
            <w:vAlign w:val="center"/>
          </w:tcPr>
          <w:p w14:paraId="2B119E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618BE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28" w:type="dxa"/>
            <w:vMerge w:val="restart"/>
            <w:vAlign w:val="center"/>
          </w:tcPr>
          <w:p w14:paraId="039E10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696" w:type="dxa"/>
            <w:vAlign w:val="center"/>
          </w:tcPr>
          <w:p w14:paraId="304ED1B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1EEE87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</w:tcBorders>
            <w:vAlign w:val="center"/>
          </w:tcPr>
          <w:p w14:paraId="67A1283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43" w:type="dxa"/>
            <w:gridSpan w:val="2"/>
            <w:vAlign w:val="center"/>
          </w:tcPr>
          <w:p w14:paraId="0AA3500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color="auto" w:sz="4" w:space="0"/>
            </w:tcBorders>
            <w:vAlign w:val="center"/>
          </w:tcPr>
          <w:p w14:paraId="6C9018A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left w:val="single" w:color="auto" w:sz="4" w:space="0"/>
            </w:tcBorders>
            <w:vAlign w:val="center"/>
          </w:tcPr>
          <w:p w14:paraId="784F5CD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419F0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28" w:type="dxa"/>
            <w:vMerge w:val="continue"/>
            <w:vAlign w:val="center"/>
          </w:tcPr>
          <w:p w14:paraId="5596107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C7CFFF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</w:t>
            </w:r>
          </w:p>
          <w:p w14:paraId="0D745B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4308322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</w:tcBorders>
            <w:vAlign w:val="center"/>
          </w:tcPr>
          <w:p w14:paraId="77EA652A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</w:t>
            </w:r>
          </w:p>
          <w:p w14:paraId="69A117A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43" w:type="dxa"/>
            <w:gridSpan w:val="2"/>
            <w:vAlign w:val="center"/>
          </w:tcPr>
          <w:p w14:paraId="0985E89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color="auto" w:sz="4" w:space="0"/>
            </w:tcBorders>
            <w:vAlign w:val="center"/>
          </w:tcPr>
          <w:p w14:paraId="78C966A5"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236" w:type="dxa"/>
            <w:tcBorders>
              <w:left w:val="single" w:color="auto" w:sz="4" w:space="0"/>
            </w:tcBorders>
            <w:vAlign w:val="center"/>
          </w:tcPr>
          <w:p w14:paraId="02F2B80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41943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28" w:type="dxa"/>
            <w:vMerge w:val="restart"/>
            <w:vAlign w:val="center"/>
          </w:tcPr>
          <w:p w14:paraId="704A613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安全生产管理部门负责人</w:t>
            </w:r>
          </w:p>
        </w:tc>
        <w:tc>
          <w:tcPr>
            <w:tcW w:w="696" w:type="dxa"/>
            <w:vAlign w:val="center"/>
          </w:tcPr>
          <w:p w14:paraId="27A3E63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553126B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</w:tcBorders>
            <w:vAlign w:val="center"/>
          </w:tcPr>
          <w:p w14:paraId="09EABC5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43" w:type="dxa"/>
            <w:gridSpan w:val="2"/>
            <w:vAlign w:val="center"/>
          </w:tcPr>
          <w:p w14:paraId="5510063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color="auto" w:sz="4" w:space="0"/>
            </w:tcBorders>
            <w:vAlign w:val="center"/>
          </w:tcPr>
          <w:p w14:paraId="34120B5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left w:val="single" w:color="auto" w:sz="4" w:space="0"/>
            </w:tcBorders>
            <w:vAlign w:val="center"/>
          </w:tcPr>
          <w:p w14:paraId="2549731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2EF3C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vAlign w:val="center"/>
          </w:tcPr>
          <w:p w14:paraId="71F83A9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13306C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  <w:p w14:paraId="13897AF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44B54F5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</w:tcBorders>
            <w:vAlign w:val="center"/>
          </w:tcPr>
          <w:p w14:paraId="4122CEC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43" w:type="dxa"/>
            <w:gridSpan w:val="2"/>
            <w:vAlign w:val="center"/>
          </w:tcPr>
          <w:p w14:paraId="7B3C232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color="auto" w:sz="4" w:space="0"/>
            </w:tcBorders>
            <w:vAlign w:val="center"/>
          </w:tcPr>
          <w:p w14:paraId="2B5C2E54"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236" w:type="dxa"/>
            <w:tcBorders>
              <w:left w:val="single" w:color="auto" w:sz="4" w:space="0"/>
            </w:tcBorders>
            <w:vAlign w:val="center"/>
          </w:tcPr>
          <w:p w14:paraId="6E0D40B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70F81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restart"/>
            <w:textDirection w:val="tbRlV"/>
            <w:vAlign w:val="center"/>
          </w:tcPr>
          <w:p w14:paraId="636349D4">
            <w:pPr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696" w:type="dxa"/>
            <w:vAlign w:val="center"/>
          </w:tcPr>
          <w:p w14:paraId="11BE604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  <w:vAlign w:val="center"/>
          </w:tcPr>
          <w:p w14:paraId="4F468DE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6B064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43" w:type="dxa"/>
            <w:gridSpan w:val="2"/>
            <w:vAlign w:val="center"/>
          </w:tcPr>
          <w:p w14:paraId="03E7EC4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06EC3F6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  <w:r>
              <w:rPr>
                <w:sz w:val="24"/>
                <w:szCs w:val="24"/>
              </w:rPr>
              <w:t>/</w:t>
            </w:r>
          </w:p>
          <w:p w14:paraId="440DC2B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36" w:type="dxa"/>
            <w:vAlign w:val="center"/>
          </w:tcPr>
          <w:p w14:paraId="0ED861D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32A54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vAlign w:val="center"/>
          </w:tcPr>
          <w:p w14:paraId="61100A9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7D3E70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 w14:paraId="1E739B0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1665" w:type="dxa"/>
            <w:vAlign w:val="center"/>
          </w:tcPr>
          <w:p w14:paraId="6F66C32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64B2DB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1443" w:type="dxa"/>
            <w:gridSpan w:val="2"/>
            <w:vAlign w:val="center"/>
          </w:tcPr>
          <w:p w14:paraId="3927C03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03B0F5D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236" w:type="dxa"/>
            <w:vAlign w:val="center"/>
          </w:tcPr>
          <w:p w14:paraId="114D70F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5F6C4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E29F69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申请担任会员类型（单选）</w:t>
            </w:r>
          </w:p>
        </w:tc>
        <w:tc>
          <w:tcPr>
            <w:tcW w:w="7952" w:type="dxa"/>
            <w:gridSpan w:val="7"/>
            <w:vAlign w:val="center"/>
          </w:tcPr>
          <w:p w14:paraId="596BE4BD">
            <w:pPr>
              <w:spacing w:line="3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□副会长单位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□常务理事单位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□理事单位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普通会员单位</w:t>
            </w:r>
          </w:p>
        </w:tc>
      </w:tr>
      <w:tr w14:paraId="77455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9680" w:type="dxa"/>
            <w:gridSpan w:val="8"/>
          </w:tcPr>
          <w:p w14:paraId="5A91B86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单位简介：（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/>
                <w:sz w:val="24"/>
                <w:szCs w:val="24"/>
              </w:rPr>
              <w:t>另附，内容包括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行业属性、</w:t>
            </w:r>
            <w:r>
              <w:rPr>
                <w:rFonts w:hint="eastAsia"/>
                <w:sz w:val="24"/>
                <w:szCs w:val="24"/>
              </w:rPr>
              <w:t>业务范围、主要产品等）</w:t>
            </w:r>
          </w:p>
        </w:tc>
      </w:tr>
      <w:tr w14:paraId="23FF8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gridSpan w:val="5"/>
          </w:tcPr>
          <w:p w14:paraId="37C28ED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单位入会申请：</w:t>
            </w:r>
          </w:p>
          <w:p w14:paraId="5D7E5B3B">
            <w:pPr>
              <w:spacing w:line="360" w:lineRule="exact"/>
              <w:ind w:firstLine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我单位自愿加入湖北省安全生产技术协会，承认并拥护协会章程，遵守会员的各项权利与义务，积极支持协会工作，参加协会各项活动，尊重协会审批意见，并按时交纳会费。</w:t>
            </w:r>
          </w:p>
          <w:p w14:paraId="26032DC3">
            <w:pPr>
              <w:spacing w:line="360" w:lineRule="exact"/>
              <w:ind w:firstLine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特此申请。</w:t>
            </w:r>
          </w:p>
          <w:p w14:paraId="583A2C5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 w14:paraId="7A10305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（单位盖章）</w:t>
            </w:r>
          </w:p>
          <w:p w14:paraId="4F3D464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071" w:type="dxa"/>
            <w:gridSpan w:val="3"/>
          </w:tcPr>
          <w:p w14:paraId="3EC1A29D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本会审批意见：</w:t>
            </w:r>
          </w:p>
          <w:p w14:paraId="082AE6C1">
            <w:pPr>
              <w:spacing w:line="360" w:lineRule="exact"/>
              <w:rPr>
                <w:sz w:val="24"/>
                <w:szCs w:val="24"/>
              </w:rPr>
            </w:pPr>
          </w:p>
          <w:p w14:paraId="4EE8ACC7">
            <w:pPr>
              <w:spacing w:line="360" w:lineRule="exact"/>
              <w:rPr>
                <w:sz w:val="24"/>
                <w:szCs w:val="24"/>
              </w:rPr>
            </w:pPr>
          </w:p>
          <w:p w14:paraId="78520037">
            <w:pPr>
              <w:spacing w:line="360" w:lineRule="exact"/>
              <w:rPr>
                <w:sz w:val="24"/>
                <w:szCs w:val="24"/>
              </w:rPr>
            </w:pPr>
          </w:p>
          <w:p w14:paraId="402096B6">
            <w:pPr>
              <w:spacing w:line="360" w:lineRule="exact"/>
              <w:rPr>
                <w:sz w:val="24"/>
                <w:szCs w:val="24"/>
              </w:rPr>
            </w:pPr>
          </w:p>
          <w:p w14:paraId="0601FDBE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（签字或盖章）</w:t>
            </w:r>
          </w:p>
          <w:p w14:paraId="0BB5903E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EBDB59B">
      <w:pPr>
        <w:spacing w:line="360" w:lineRule="exac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湖北省安全生产技术协会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电话：</w:t>
      </w:r>
      <w:r>
        <w:rPr>
          <w:rFonts w:ascii="宋体" w:hAnsi="宋体"/>
          <w:sz w:val="24"/>
          <w:szCs w:val="24"/>
        </w:rPr>
        <w:t>027</w:t>
      </w:r>
      <w:r>
        <w:rPr>
          <w:rFonts w:hint="eastAsia" w:ascii="宋体" w:hAnsi="宋体"/>
          <w:sz w:val="24"/>
          <w:szCs w:val="24"/>
        </w:rPr>
        <w:t>－</w:t>
      </w: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  <w:lang w:val="en-US" w:eastAsia="zh-CN"/>
        </w:rPr>
        <w:t>6210508</w:t>
      </w:r>
    </w:p>
    <w:p w14:paraId="52B9211E">
      <w:pPr>
        <w:spacing w:line="360" w:lineRule="exact"/>
        <w:rPr>
          <w:rFonts w:hint="eastAsia" w:asci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邮箱：</w:t>
      </w:r>
      <w:r>
        <w:fldChar w:fldCharType="begin"/>
      </w:r>
      <w:r>
        <w:instrText xml:space="preserve"> HYPERLINK "mailto:hbsaqscjsxh@126.com" </w:instrText>
      </w:r>
      <w:r>
        <w:fldChar w:fldCharType="separate"/>
      </w:r>
      <w:r>
        <w:rPr>
          <w:rStyle w:val="7"/>
          <w:rFonts w:ascii="Times New Roman" w:hAnsi="Times New Roman"/>
          <w:color w:val="auto"/>
          <w:sz w:val="24"/>
          <w:szCs w:val="24"/>
          <w:u w:val="none"/>
        </w:rPr>
        <w:t>hbsaqscjsxh@126.com</w:t>
      </w:r>
      <w:r>
        <w:rPr>
          <w:rStyle w:val="7"/>
          <w:rFonts w:ascii="Times New Roman" w:hAnsi="Times New Roman"/>
          <w:color w:val="auto"/>
          <w:sz w:val="24"/>
          <w:szCs w:val="24"/>
          <w:u w:val="none"/>
        </w:rPr>
        <w:fldChar w:fldCharType="end"/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邮编：</w:t>
      </w:r>
      <w:r>
        <w:rPr>
          <w:rFonts w:ascii="宋体" w:hAnsi="宋体"/>
          <w:sz w:val="24"/>
          <w:szCs w:val="24"/>
        </w:rPr>
        <w:t>43007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</w:p>
    <w:p w14:paraId="2229300F">
      <w:pPr>
        <w:spacing w:line="36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地址：</w:t>
      </w:r>
      <w:r>
        <w:rPr>
          <w:rFonts w:hint="eastAsia" w:ascii="宋体" w:hAnsi="宋体"/>
          <w:sz w:val="24"/>
          <w:szCs w:val="24"/>
          <w:lang w:eastAsia="zh-CN"/>
        </w:rPr>
        <w:t>武汉市</w:t>
      </w:r>
      <w:r>
        <w:rPr>
          <w:rFonts w:hint="eastAsia" w:ascii="宋体" w:hAnsi="宋体"/>
          <w:sz w:val="24"/>
          <w:szCs w:val="24"/>
          <w:lang w:val="en-US" w:eastAsia="zh-CN"/>
        </w:rPr>
        <w:t>洪山区友谊大道999号 武钢大厦B座603室</w:t>
      </w:r>
    </w:p>
    <w:p w14:paraId="30C1CE97">
      <w:pPr>
        <w:spacing w:line="360" w:lineRule="exact"/>
        <w:rPr>
          <w:rFonts w:asci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联系人：容丽华</w:t>
      </w:r>
      <w:r>
        <w:rPr>
          <w:rFonts w:ascii="宋体" w:hAnsi="宋体"/>
          <w:sz w:val="24"/>
          <w:szCs w:val="24"/>
        </w:rPr>
        <w:t>13545098788</w:t>
      </w: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Mzg5NGU5ZDE2NjM5YjIwY2FjNjkzNzE0ODI3NTMifQ=="/>
  </w:docVars>
  <w:rsids>
    <w:rsidRoot w:val="00795030"/>
    <w:rsid w:val="000C4664"/>
    <w:rsid w:val="000E4B7B"/>
    <w:rsid w:val="000F67B8"/>
    <w:rsid w:val="00110597"/>
    <w:rsid w:val="00127F63"/>
    <w:rsid w:val="001566DE"/>
    <w:rsid w:val="0019364A"/>
    <w:rsid w:val="003A701A"/>
    <w:rsid w:val="003E61F1"/>
    <w:rsid w:val="004014EF"/>
    <w:rsid w:val="00422153"/>
    <w:rsid w:val="005544D1"/>
    <w:rsid w:val="005D3EB7"/>
    <w:rsid w:val="00612FC6"/>
    <w:rsid w:val="0064572F"/>
    <w:rsid w:val="006A2AFF"/>
    <w:rsid w:val="006B35E8"/>
    <w:rsid w:val="006C0976"/>
    <w:rsid w:val="007339F3"/>
    <w:rsid w:val="007657E7"/>
    <w:rsid w:val="00795030"/>
    <w:rsid w:val="0079617C"/>
    <w:rsid w:val="008076D4"/>
    <w:rsid w:val="00830699"/>
    <w:rsid w:val="00857EF5"/>
    <w:rsid w:val="008C0C98"/>
    <w:rsid w:val="00965C37"/>
    <w:rsid w:val="009718C3"/>
    <w:rsid w:val="009C7753"/>
    <w:rsid w:val="009E2C4F"/>
    <w:rsid w:val="009E3BF1"/>
    <w:rsid w:val="00A56092"/>
    <w:rsid w:val="00A72DB8"/>
    <w:rsid w:val="00AB1BE2"/>
    <w:rsid w:val="00AC1906"/>
    <w:rsid w:val="00AC7834"/>
    <w:rsid w:val="00B87D49"/>
    <w:rsid w:val="00BE4246"/>
    <w:rsid w:val="00D05DF0"/>
    <w:rsid w:val="00D12951"/>
    <w:rsid w:val="00D90BDE"/>
    <w:rsid w:val="00D94EF9"/>
    <w:rsid w:val="00ED3A25"/>
    <w:rsid w:val="00F56AF4"/>
    <w:rsid w:val="00FD6DBD"/>
    <w:rsid w:val="02685F22"/>
    <w:rsid w:val="032C17B6"/>
    <w:rsid w:val="06D0743C"/>
    <w:rsid w:val="07527B19"/>
    <w:rsid w:val="07D41268"/>
    <w:rsid w:val="1030329B"/>
    <w:rsid w:val="14530B2E"/>
    <w:rsid w:val="14551D69"/>
    <w:rsid w:val="14632976"/>
    <w:rsid w:val="1A43439E"/>
    <w:rsid w:val="1CFE1A36"/>
    <w:rsid w:val="20AC6849"/>
    <w:rsid w:val="2115781C"/>
    <w:rsid w:val="21C7073A"/>
    <w:rsid w:val="23E35E8B"/>
    <w:rsid w:val="248760C4"/>
    <w:rsid w:val="25503D83"/>
    <w:rsid w:val="26305CD0"/>
    <w:rsid w:val="28B121D1"/>
    <w:rsid w:val="2B2F0E87"/>
    <w:rsid w:val="2EE65CDD"/>
    <w:rsid w:val="2F347592"/>
    <w:rsid w:val="30B874AF"/>
    <w:rsid w:val="32F23290"/>
    <w:rsid w:val="396665B7"/>
    <w:rsid w:val="3EDC774F"/>
    <w:rsid w:val="3EFA3DBD"/>
    <w:rsid w:val="401E457A"/>
    <w:rsid w:val="40857CE9"/>
    <w:rsid w:val="42004FD7"/>
    <w:rsid w:val="42E16183"/>
    <w:rsid w:val="437E0353"/>
    <w:rsid w:val="44416432"/>
    <w:rsid w:val="44D02BC2"/>
    <w:rsid w:val="4E3E4E51"/>
    <w:rsid w:val="533802B0"/>
    <w:rsid w:val="53E57531"/>
    <w:rsid w:val="549B6A9E"/>
    <w:rsid w:val="5B95685A"/>
    <w:rsid w:val="5B9B6019"/>
    <w:rsid w:val="5F9F7F89"/>
    <w:rsid w:val="62436F12"/>
    <w:rsid w:val="64191A38"/>
    <w:rsid w:val="65A174A3"/>
    <w:rsid w:val="69A2427D"/>
    <w:rsid w:val="6B643046"/>
    <w:rsid w:val="736132D7"/>
    <w:rsid w:val="73853260"/>
    <w:rsid w:val="75A93703"/>
    <w:rsid w:val="78A24435"/>
    <w:rsid w:val="7B4E1F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6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381</Words>
  <Characters>438</Characters>
  <Lines>0</Lines>
  <Paragraphs>0</Paragraphs>
  <TotalTime>5</TotalTime>
  <ScaleCrop>false</ScaleCrop>
  <LinksUpToDate>false</LinksUpToDate>
  <CharactersWithSpaces>596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2014-12-10T01:42:00Z</dcterms:created>
  <dc:creator>DADI</dc:creator>
  <cp:lastModifiedBy>丽华</cp:lastModifiedBy>
  <cp:lastPrinted>2019-02-25T08:05:00Z</cp:lastPrinted>
  <dcterms:modified xsi:type="dcterms:W3CDTF">2025-04-10T05:38:16Z</dcterms:modified>
  <dc:title>湖北省化学品安全协会单位会员入会申请表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D1E745CCC2824B028117977ADEDD3806_13</vt:lpwstr>
  </property>
  <property fmtid="{D5CDD505-2E9C-101B-9397-08002B2CF9AE}" pid="4" name="KSOTemplateDocerSaveRecord">
    <vt:lpwstr>eyJoZGlkIjoiM2QwNTIyZTJiZTZmNGZjYmMxZGFjNDRkNWQ4MDVkMjUiLCJ1c2VySWQiOiI3MDUyMTY3MzYifQ==</vt:lpwstr>
  </property>
</Properties>
</file>